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Latn-CS"/>
        </w:rPr>
        <w:t>Број</w:t>
      </w:r>
      <w:r w:rsidRPr="00B33DCA">
        <w:rPr>
          <w:color w:val="000000"/>
          <w:spacing w:val="-3"/>
          <w:sz w:val="22"/>
          <w:szCs w:val="22"/>
          <w:lang w:val="sr-Latn-CS"/>
        </w:rPr>
        <w:t>:</w:t>
      </w:r>
      <w:r w:rsidR="00AD66C5" w:rsidRPr="00B33DCA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8D7CD7" w:rsidRPr="008D7CD7">
        <w:rPr>
          <w:color w:val="000000"/>
          <w:spacing w:val="-3"/>
          <w:sz w:val="22"/>
          <w:szCs w:val="22"/>
          <w:lang w:val="bs-Latn-BA"/>
        </w:rPr>
        <w:t>452</w:t>
      </w:r>
      <w:bookmarkStart w:id="0" w:name="_GoBack"/>
      <w:bookmarkEnd w:id="0"/>
      <w:r w:rsidRPr="00B33DCA">
        <w:rPr>
          <w:color w:val="000000"/>
          <w:spacing w:val="-3"/>
          <w:sz w:val="22"/>
          <w:szCs w:val="22"/>
          <w:lang w:val="sr-Cyrl-CS"/>
        </w:rPr>
        <w:t>/1</w:t>
      </w:r>
      <w:r w:rsidR="0039791A" w:rsidRPr="00B33DCA">
        <w:rPr>
          <w:color w:val="000000"/>
          <w:spacing w:val="-3"/>
          <w:sz w:val="22"/>
          <w:szCs w:val="22"/>
          <w:lang w:val="en-US"/>
        </w:rPr>
        <w:t>7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897675">
        <w:rPr>
          <w:color w:val="000000"/>
          <w:spacing w:val="-3"/>
          <w:sz w:val="22"/>
          <w:szCs w:val="22"/>
          <w:lang w:val="en-US"/>
        </w:rPr>
        <w:t>2</w:t>
      </w:r>
      <w:r w:rsidR="009471E0">
        <w:rPr>
          <w:color w:val="000000"/>
          <w:spacing w:val="-3"/>
          <w:sz w:val="22"/>
          <w:szCs w:val="22"/>
          <w:lang w:val="en-US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9471E0">
        <w:rPr>
          <w:color w:val="000000"/>
          <w:spacing w:val="-3"/>
          <w:sz w:val="22"/>
          <w:szCs w:val="22"/>
          <w:lang w:val="bs-Latn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 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171D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1D91" w:rsidRDefault="00171D91" w:rsidP="00171D9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542EB5">
        <w:rPr>
          <w:color w:val="000000"/>
          <w:spacing w:val="-3"/>
          <w:sz w:val="22"/>
          <w:szCs w:val="22"/>
          <w:lang w:val="sr-Cyrl-CS"/>
        </w:rPr>
        <w:t xml:space="preserve">Бањалучке берзе, организује се </w:t>
      </w:r>
      <w:r w:rsidR="009E4CD0">
        <w:rPr>
          <w:color w:val="000000"/>
          <w:spacing w:val="-3"/>
          <w:sz w:val="22"/>
          <w:szCs w:val="22"/>
          <w:lang w:val="en-US"/>
        </w:rPr>
        <w:t>5</w:t>
      </w:r>
      <w:r w:rsidR="009471E0">
        <w:rPr>
          <w:color w:val="000000"/>
          <w:spacing w:val="-3"/>
          <w:sz w:val="22"/>
          <w:szCs w:val="22"/>
          <w:lang w:val="en-US"/>
        </w:rPr>
        <w:t>4</w:t>
      </w:r>
      <w:r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1D91" w:rsidRDefault="00171D91" w:rsidP="00171D9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тачке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Одлуке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171D91" w:rsidRDefault="00171D91" w:rsidP="00171D9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3906"/>
      </w:tblGrid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617D9C" w:rsidP="009471E0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9471E0">
              <w:rPr>
                <w:sz w:val="22"/>
                <w:szCs w:val="22"/>
              </w:rPr>
              <w:t>2</w:t>
            </w:r>
            <w:r w:rsidR="00171D91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D44DB" w:rsidP="007C4C94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5B43F3">
              <w:rPr>
                <w:sz w:val="22"/>
                <w:szCs w:val="22"/>
                <w:lang w:val="en-US"/>
              </w:rPr>
              <w:t>5</w:t>
            </w:r>
            <w:r w:rsidR="00CF7592">
              <w:rPr>
                <w:sz w:val="22"/>
                <w:szCs w:val="22"/>
                <w:lang w:val="en-US"/>
              </w:rPr>
              <w:t>.</w:t>
            </w:r>
            <w:r w:rsidR="00566933">
              <w:rPr>
                <w:sz w:val="22"/>
                <w:szCs w:val="22"/>
                <w:lang w:val="en-US"/>
              </w:rPr>
              <w:t>00</w:t>
            </w:r>
            <w:r w:rsidR="00CF7592">
              <w:rPr>
                <w:sz w:val="22"/>
                <w:szCs w:val="22"/>
                <w:lang w:val="en-US"/>
              </w:rPr>
              <w:t>0.000</w:t>
            </w:r>
            <w:r w:rsidR="00171D91">
              <w:rPr>
                <w:sz w:val="22"/>
                <w:szCs w:val="22"/>
                <w:lang w:val="sr-Cyrl-CS"/>
              </w:rPr>
              <w:t>,00 КМ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12206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Default="00E1220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Pr="00E12206" w:rsidRDefault="001D44DB" w:rsidP="007C4C94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6933">
              <w:rPr>
                <w:sz w:val="22"/>
                <w:szCs w:val="22"/>
              </w:rPr>
              <w:t>.</w:t>
            </w:r>
            <w:r w:rsidR="009471E0">
              <w:rPr>
                <w:sz w:val="22"/>
                <w:szCs w:val="22"/>
              </w:rPr>
              <w:t>5</w:t>
            </w:r>
            <w:r w:rsidR="00566933">
              <w:rPr>
                <w:sz w:val="22"/>
                <w:szCs w:val="22"/>
              </w:rPr>
              <w:t>00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911624" w:rsidP="009471E0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>RS1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-T</w:t>
            </w:r>
            <w:r w:rsidR="00566933">
              <w:rPr>
                <w:sz w:val="22"/>
                <w:szCs w:val="22"/>
                <w:lang w:val="bs-Latn-BA"/>
              </w:rPr>
              <w:t>0</w:t>
            </w:r>
            <w:r w:rsidR="009471E0">
              <w:rPr>
                <w:sz w:val="22"/>
                <w:szCs w:val="22"/>
                <w:lang w:val="bs-Latn-BA"/>
              </w:rPr>
              <w:t>7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566933" w:rsidP="007C4C94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 w:rsidRPr="00566933">
              <w:rPr>
                <w:sz w:val="22"/>
                <w:szCs w:val="22"/>
              </w:rPr>
              <w:t>BA10RS17T0</w:t>
            </w:r>
            <w:r w:rsidR="009471E0">
              <w:rPr>
                <w:sz w:val="22"/>
                <w:szCs w:val="22"/>
              </w:rPr>
              <w:t>77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1D44DB" w:rsidP="009471E0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9471E0">
              <w:rPr>
                <w:sz w:val="22"/>
                <w:szCs w:val="22"/>
                <w:lang w:val="en-US"/>
              </w:rPr>
              <w:t>7</w:t>
            </w:r>
            <w:r w:rsidR="004624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9471E0">
              <w:rPr>
                <w:sz w:val="22"/>
                <w:szCs w:val="22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112550" w:rsidP="009471E0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9471E0">
              <w:rPr>
                <w:sz w:val="22"/>
                <w:szCs w:val="22"/>
                <w:lang w:val="en-US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1D44DB">
              <w:rPr>
                <w:sz w:val="22"/>
                <w:szCs w:val="22"/>
                <w:lang w:val="en-US"/>
              </w:rPr>
              <w:t>0</w:t>
            </w:r>
            <w:r w:rsidR="009471E0">
              <w:rPr>
                <w:sz w:val="22"/>
                <w:szCs w:val="22"/>
                <w:lang w:val="en-US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BA2A9F" w:rsidRDefault="009471E0" w:rsidP="0005429E">
            <w:pPr>
              <w:spacing w:before="60"/>
              <w:jc w:val="both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Шест</w:t>
            </w:r>
            <w:r w:rsidR="00BA2A9F">
              <w:rPr>
                <w:sz w:val="22"/>
                <w:szCs w:val="22"/>
                <w:lang w:val="bs-Cyrl-BA"/>
              </w:rPr>
              <w:t xml:space="preserve"> мјесеци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BF083C" w:rsidP="009471E0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Latn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617D9C">
              <w:rPr>
                <w:sz w:val="22"/>
                <w:szCs w:val="22"/>
                <w:lang w:val="sr-Cyrl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2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617D9C">
              <w:rPr>
                <w:sz w:val="22"/>
                <w:szCs w:val="22"/>
                <w:lang w:val="bs-Cyrl-BA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823155" w:rsidP="009471E0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617D9C">
              <w:rPr>
                <w:sz w:val="22"/>
                <w:szCs w:val="22"/>
                <w:lang w:val="sr-Cyrl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2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617D9C">
              <w:rPr>
                <w:sz w:val="22"/>
                <w:szCs w:val="22"/>
                <w:lang w:val="bs-Cyrl-BA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3857"/>
      </w:tblGrid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9B458C" w:rsidP="007C4C9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Latn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B768F8">
              <w:rPr>
                <w:sz w:val="22"/>
                <w:szCs w:val="22"/>
                <w:lang w:val="bs-Cyrl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8</w:t>
            </w:r>
            <w:r w:rsidR="00292CE6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bs-Cyrl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 xml:space="preserve">. године 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423539" w:rsidP="007C4C9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8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bs-Cyrl-BA"/>
              </w:rPr>
              <w:t>0</w:t>
            </w:r>
            <w:r w:rsidR="009471E0">
              <w:rPr>
                <w:sz w:val="22"/>
                <w:szCs w:val="22"/>
                <w:lang w:val="sr-Cyrl-BA"/>
              </w:rPr>
              <w:t>8</w:t>
            </w:r>
            <w:r w:rsidR="0005429E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sr-Cyrl-CS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>. године, до 15:00 часова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C31729" w:rsidRDefault="00C31729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1D91" w:rsidRDefault="00171D91" w:rsidP="00171D9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9471E0">
        <w:rPr>
          <w:color w:val="000000"/>
          <w:spacing w:val="-3"/>
          <w:sz w:val="22"/>
          <w:szCs w:val="22"/>
          <w:lang w:val="bs-Cyrl-BA"/>
        </w:rPr>
        <w:t>19</w:t>
      </w:r>
      <w:r w:rsidR="00AD66C5">
        <w:rPr>
          <w:color w:val="000000"/>
          <w:spacing w:val="-3"/>
          <w:sz w:val="22"/>
          <w:szCs w:val="22"/>
          <w:lang w:val="bs-Cyrl-BA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9471E0">
        <w:rPr>
          <w:color w:val="000000"/>
          <w:spacing w:val="-3"/>
          <w:sz w:val="22"/>
          <w:szCs w:val="22"/>
          <w:lang w:val="sr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9471E0">
        <w:rPr>
          <w:color w:val="000000"/>
          <w:spacing w:val="-3"/>
          <w:sz w:val="22"/>
          <w:szCs w:val="22"/>
          <w:lang w:val="sr-Cyrl-BA"/>
        </w:rPr>
        <w:t>25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9471E0">
        <w:rPr>
          <w:color w:val="000000"/>
          <w:spacing w:val="-3"/>
          <w:sz w:val="22"/>
          <w:szCs w:val="22"/>
          <w:lang w:val="sr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>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171D91" w:rsidRDefault="00171D91" w:rsidP="00171D91">
      <w:pPr>
        <w:numPr>
          <w:ilvl w:val="0"/>
          <w:numId w:val="14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650EBF" w:rsidRDefault="00F419DB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</w:t>
      </w:r>
      <w:r w:rsidR="00171D9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bs-Cyrl-BA"/>
        </w:rPr>
        <w:t xml:space="preserve"> </w:t>
      </w:r>
      <w:r w:rsidR="00650EBF">
        <w:rPr>
          <w:sz w:val="22"/>
          <w:szCs w:val="22"/>
          <w:lang w:val="sr-Cyrl-CS"/>
        </w:rPr>
        <w:t>ДИРЕКТОР</w:t>
      </w:r>
    </w:p>
    <w:p w:rsidR="00171D91" w:rsidRPr="00650EBF" w:rsidRDefault="00650EBF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                      </w:t>
      </w:r>
      <w:r w:rsidR="00F419DB">
        <w:rPr>
          <w:sz w:val="22"/>
          <w:szCs w:val="22"/>
          <w:lang w:val="en-US"/>
        </w:rPr>
        <w:t>M</w:t>
      </w:r>
      <w:r w:rsidR="00F419DB">
        <w:rPr>
          <w:sz w:val="22"/>
          <w:szCs w:val="22"/>
          <w:lang w:val="bs-Cyrl-BA"/>
        </w:rPr>
        <w:t>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60" w:rsidRDefault="00610360">
      <w:r>
        <w:separator/>
      </w:r>
    </w:p>
  </w:endnote>
  <w:endnote w:type="continuationSeparator" w:id="0">
    <w:p w:rsidR="00610360" w:rsidRDefault="0061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DB" w:rsidRDefault="001D4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DB" w:rsidRPr="005D3F14" w:rsidRDefault="00610360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>
        <v:line id="Line 4" o:spid="_x0000_s2049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1D44DB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1D44DB" w:rsidRPr="005D3F14">
      <w:rPr>
        <w:rFonts w:ascii="Calibri" w:hAnsi="Calibri"/>
        <w:sz w:val="14"/>
        <w:szCs w:val="14"/>
        <w:lang w:val="sr-Cyrl-CS"/>
      </w:rPr>
      <w:sym w:font="Symbol" w:char="F0B7"/>
    </w:r>
    <w:r w:rsidR="001D44DB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1D44DB" w:rsidRPr="005D3F14">
      <w:rPr>
        <w:rFonts w:ascii="Calibri" w:hAnsi="Calibri"/>
        <w:sz w:val="14"/>
        <w:szCs w:val="14"/>
        <w:lang w:val="sr-Cyrl-CS"/>
      </w:rPr>
      <w:sym w:font="Symbol" w:char="F0B7"/>
    </w:r>
    <w:r w:rsidR="001D44DB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1D44DB" w:rsidRPr="005D3F14">
      <w:rPr>
        <w:rFonts w:ascii="Calibri" w:hAnsi="Calibri"/>
        <w:sz w:val="14"/>
        <w:szCs w:val="14"/>
        <w:lang w:val="sr-Cyrl-CS"/>
      </w:rPr>
      <w:sym w:font="Symbol" w:char="F0B7"/>
    </w:r>
    <w:r w:rsidR="001D44DB" w:rsidRPr="005D3F14">
      <w:rPr>
        <w:rFonts w:ascii="Calibri" w:hAnsi="Calibri"/>
        <w:sz w:val="14"/>
        <w:szCs w:val="14"/>
        <w:lang w:val="sr-Cyrl-CS"/>
      </w:rPr>
      <w:t xml:space="preserve"> </w:t>
    </w:r>
    <w:r w:rsidR="001D44DB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1D44DB" w:rsidRPr="005D3F14" w:rsidRDefault="001D44DB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1D44DB" w:rsidRPr="005D3F14" w:rsidRDefault="001D44DB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bs-Latn-BA"/>
      </w:rPr>
      <w:t xml:space="preserve">Addiko </w:t>
    </w:r>
    <w:r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DB" w:rsidRDefault="001D4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60" w:rsidRDefault="00610360">
      <w:r>
        <w:separator/>
      </w:r>
    </w:p>
  </w:footnote>
  <w:footnote w:type="continuationSeparator" w:id="0">
    <w:p w:rsidR="00610360" w:rsidRDefault="00610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DB" w:rsidRDefault="001D44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DB" w:rsidRPr="005E4210" w:rsidRDefault="001D44DB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0360">
      <w:rPr>
        <w:noProof/>
        <w:lang w:val="en-US"/>
      </w:rPr>
      <w:pict>
        <v:line id="Line 3" o:spid="_x0000_s2051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610360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1D44DB" w:rsidRPr="005D3F14" w:rsidRDefault="001D44DB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1D44DB" w:rsidRPr="005D3F14" w:rsidRDefault="001D44DB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1D44DB" w:rsidRPr="005D3F14" w:rsidRDefault="001D44DB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DB" w:rsidRDefault="001D44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EB5"/>
    <w:rsid w:val="00015585"/>
    <w:rsid w:val="00030430"/>
    <w:rsid w:val="00036573"/>
    <w:rsid w:val="00052055"/>
    <w:rsid w:val="0005429E"/>
    <w:rsid w:val="000957BE"/>
    <w:rsid w:val="000A6FBD"/>
    <w:rsid w:val="001037A1"/>
    <w:rsid w:val="00112550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4DB"/>
    <w:rsid w:val="001D4E84"/>
    <w:rsid w:val="002158F0"/>
    <w:rsid w:val="0022274C"/>
    <w:rsid w:val="00230F5C"/>
    <w:rsid w:val="002528B7"/>
    <w:rsid w:val="0025665B"/>
    <w:rsid w:val="00261357"/>
    <w:rsid w:val="00275E65"/>
    <w:rsid w:val="00292CE6"/>
    <w:rsid w:val="002A1215"/>
    <w:rsid w:val="002B5509"/>
    <w:rsid w:val="002C188D"/>
    <w:rsid w:val="002F44AE"/>
    <w:rsid w:val="00312FDA"/>
    <w:rsid w:val="003130E1"/>
    <w:rsid w:val="00337CBA"/>
    <w:rsid w:val="003409A1"/>
    <w:rsid w:val="003524BF"/>
    <w:rsid w:val="00374B76"/>
    <w:rsid w:val="0039791A"/>
    <w:rsid w:val="003A28CD"/>
    <w:rsid w:val="003B7A91"/>
    <w:rsid w:val="003C0E9D"/>
    <w:rsid w:val="003C6B83"/>
    <w:rsid w:val="003D1681"/>
    <w:rsid w:val="003E2E33"/>
    <w:rsid w:val="003F2DC4"/>
    <w:rsid w:val="00423539"/>
    <w:rsid w:val="00433CBC"/>
    <w:rsid w:val="0043471E"/>
    <w:rsid w:val="0045386F"/>
    <w:rsid w:val="00456D54"/>
    <w:rsid w:val="00462410"/>
    <w:rsid w:val="004D43F4"/>
    <w:rsid w:val="004E0B69"/>
    <w:rsid w:val="00542EB5"/>
    <w:rsid w:val="00566933"/>
    <w:rsid w:val="00575973"/>
    <w:rsid w:val="00590240"/>
    <w:rsid w:val="005B43F3"/>
    <w:rsid w:val="005C5480"/>
    <w:rsid w:val="005D3F14"/>
    <w:rsid w:val="005E4210"/>
    <w:rsid w:val="00610360"/>
    <w:rsid w:val="00617D9C"/>
    <w:rsid w:val="006210E9"/>
    <w:rsid w:val="00650EBF"/>
    <w:rsid w:val="00665839"/>
    <w:rsid w:val="007148FB"/>
    <w:rsid w:val="00740CAC"/>
    <w:rsid w:val="00747786"/>
    <w:rsid w:val="00751A33"/>
    <w:rsid w:val="00757A24"/>
    <w:rsid w:val="007832B1"/>
    <w:rsid w:val="00784FD6"/>
    <w:rsid w:val="007C4C94"/>
    <w:rsid w:val="007D5EB2"/>
    <w:rsid w:val="00823155"/>
    <w:rsid w:val="0083508A"/>
    <w:rsid w:val="008746F9"/>
    <w:rsid w:val="00897675"/>
    <w:rsid w:val="008C1C02"/>
    <w:rsid w:val="008D5281"/>
    <w:rsid w:val="008D7CD7"/>
    <w:rsid w:val="00902EF8"/>
    <w:rsid w:val="00911624"/>
    <w:rsid w:val="009146D3"/>
    <w:rsid w:val="00917FF6"/>
    <w:rsid w:val="00937A28"/>
    <w:rsid w:val="009471E0"/>
    <w:rsid w:val="00965631"/>
    <w:rsid w:val="009830EA"/>
    <w:rsid w:val="009B458C"/>
    <w:rsid w:val="009B73A6"/>
    <w:rsid w:val="009B7CA6"/>
    <w:rsid w:val="009E4CD0"/>
    <w:rsid w:val="009F2C5B"/>
    <w:rsid w:val="00A805F2"/>
    <w:rsid w:val="00A8710F"/>
    <w:rsid w:val="00AD3BF4"/>
    <w:rsid w:val="00AD3E7F"/>
    <w:rsid w:val="00AD66C5"/>
    <w:rsid w:val="00B02B53"/>
    <w:rsid w:val="00B06300"/>
    <w:rsid w:val="00B33DCA"/>
    <w:rsid w:val="00B768F8"/>
    <w:rsid w:val="00B84D05"/>
    <w:rsid w:val="00B900A0"/>
    <w:rsid w:val="00BA2A9F"/>
    <w:rsid w:val="00BB54BB"/>
    <w:rsid w:val="00BB7BD5"/>
    <w:rsid w:val="00BC34C2"/>
    <w:rsid w:val="00BC6D8A"/>
    <w:rsid w:val="00BD04FF"/>
    <w:rsid w:val="00BD32F5"/>
    <w:rsid w:val="00BD4168"/>
    <w:rsid w:val="00BF083C"/>
    <w:rsid w:val="00BF7BAA"/>
    <w:rsid w:val="00C2037C"/>
    <w:rsid w:val="00C245D8"/>
    <w:rsid w:val="00C31729"/>
    <w:rsid w:val="00C63C03"/>
    <w:rsid w:val="00CA1E94"/>
    <w:rsid w:val="00CC0667"/>
    <w:rsid w:val="00CD4BC1"/>
    <w:rsid w:val="00CF5E19"/>
    <w:rsid w:val="00CF7592"/>
    <w:rsid w:val="00D028E3"/>
    <w:rsid w:val="00D0617C"/>
    <w:rsid w:val="00D86CF1"/>
    <w:rsid w:val="00DA1D9E"/>
    <w:rsid w:val="00DB6C7A"/>
    <w:rsid w:val="00DE06A8"/>
    <w:rsid w:val="00DE1335"/>
    <w:rsid w:val="00DF1BF9"/>
    <w:rsid w:val="00DF51EA"/>
    <w:rsid w:val="00E00CF0"/>
    <w:rsid w:val="00E12206"/>
    <w:rsid w:val="00E31D6F"/>
    <w:rsid w:val="00E51E02"/>
    <w:rsid w:val="00EC5CE8"/>
    <w:rsid w:val="00ED444C"/>
    <w:rsid w:val="00EE6480"/>
    <w:rsid w:val="00F3430C"/>
    <w:rsid w:val="00F34EBF"/>
    <w:rsid w:val="00F413FD"/>
    <w:rsid w:val="00F419DB"/>
    <w:rsid w:val="00F60383"/>
    <w:rsid w:val="00F63DC6"/>
    <w:rsid w:val="00F96F82"/>
    <w:rsid w:val="00FB390D"/>
    <w:rsid w:val="00FD4500"/>
    <w:rsid w:val="00FF5F0D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3BE561BE-13EF-4E9C-8900-C4EEDC7D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sa.risovic\Downloads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73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Boris Vasko</cp:lastModifiedBy>
  <cp:revision>28</cp:revision>
  <cp:lastPrinted>2017-05-31T12:26:00Z</cp:lastPrinted>
  <dcterms:created xsi:type="dcterms:W3CDTF">2017-01-20T11:23:00Z</dcterms:created>
  <dcterms:modified xsi:type="dcterms:W3CDTF">2017-07-26T13:39:00Z</dcterms:modified>
</cp:coreProperties>
</file>